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08" w:rsidRPr="00A20177" w:rsidRDefault="004D1A08" w:rsidP="00E83D1C">
      <w:pPr>
        <w:ind w:left="-426"/>
        <w:jc w:val="both"/>
        <w:rPr>
          <w:rStyle w:val="a3"/>
          <w:rFonts w:ascii="Times New Roman" w:hAnsi="Times New Roman" w:cs="Times New Roman"/>
          <w:sz w:val="36"/>
          <w:szCs w:val="36"/>
        </w:rPr>
      </w:pPr>
    </w:p>
    <w:p w:rsidR="004D1A08" w:rsidRPr="00181714" w:rsidRDefault="004D1A08" w:rsidP="004D1A08">
      <w:pPr>
        <w:ind w:left="-567" w:hanging="284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81714">
        <w:rPr>
          <w:rFonts w:ascii="Times New Roman" w:hAnsi="Times New Roman" w:cs="Times New Roman"/>
          <w:b/>
          <w:sz w:val="96"/>
          <w:szCs w:val="96"/>
        </w:rPr>
        <w:t>Реквизиты</w:t>
      </w:r>
    </w:p>
    <w:p w:rsidR="004D1A08" w:rsidRPr="00791DE1" w:rsidRDefault="004D1A08" w:rsidP="004D1A08">
      <w:pPr>
        <w:ind w:left="-426"/>
        <w:rPr>
          <w:rFonts w:ascii="Times New Roman" w:hAnsi="Times New Roman" w:cs="Times New Roman"/>
          <w:sz w:val="36"/>
          <w:szCs w:val="36"/>
          <w:lang w:val="kk-KZ"/>
        </w:rPr>
      </w:pPr>
      <w:r w:rsidRPr="00791DE1">
        <w:rPr>
          <w:rFonts w:ascii="Times New Roman" w:hAnsi="Times New Roman" w:cs="Times New Roman"/>
          <w:sz w:val="36"/>
          <w:szCs w:val="36"/>
        </w:rPr>
        <w:t>Г</w:t>
      </w:r>
      <w:r w:rsidRPr="00791DE1">
        <w:rPr>
          <w:rFonts w:ascii="Times New Roman" w:hAnsi="Times New Roman" w:cs="Times New Roman"/>
          <w:sz w:val="36"/>
          <w:szCs w:val="36"/>
          <w:lang w:val="kk-KZ"/>
        </w:rPr>
        <w:t>осударственное коммунальное предприятие на праве хозяйственного ведения</w:t>
      </w:r>
      <w:r w:rsidRPr="00791DE1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Pr="00791DE1">
        <w:rPr>
          <w:rFonts w:ascii="Times New Roman" w:hAnsi="Times New Roman" w:cs="Times New Roman"/>
          <w:sz w:val="36"/>
          <w:szCs w:val="36"/>
        </w:rPr>
        <w:t>Мангистауский</w:t>
      </w:r>
      <w:proofErr w:type="spellEnd"/>
      <w:r w:rsidRPr="00791DE1">
        <w:rPr>
          <w:rFonts w:ascii="Times New Roman" w:hAnsi="Times New Roman" w:cs="Times New Roman"/>
          <w:sz w:val="36"/>
          <w:szCs w:val="36"/>
        </w:rPr>
        <w:t xml:space="preserve"> областной центр по профилактике </w:t>
      </w:r>
      <w:r w:rsidR="00142C0A">
        <w:rPr>
          <w:rFonts w:ascii="Times New Roman" w:hAnsi="Times New Roman" w:cs="Times New Roman"/>
          <w:sz w:val="36"/>
          <w:szCs w:val="36"/>
        </w:rPr>
        <w:t>ВИЧ инфекции</w:t>
      </w:r>
      <w:r w:rsidRPr="00791DE1">
        <w:rPr>
          <w:rFonts w:ascii="Times New Roman" w:hAnsi="Times New Roman" w:cs="Times New Roman"/>
          <w:sz w:val="36"/>
          <w:szCs w:val="36"/>
        </w:rPr>
        <w:t>»</w:t>
      </w:r>
      <w:r w:rsidRPr="00791DE1">
        <w:rPr>
          <w:rFonts w:ascii="Times New Roman" w:hAnsi="Times New Roman" w:cs="Times New Roman"/>
          <w:sz w:val="36"/>
          <w:szCs w:val="36"/>
          <w:lang w:val="kk-KZ"/>
        </w:rPr>
        <w:t xml:space="preserve"> Управления здравоохранения Мангистауской области</w:t>
      </w:r>
    </w:p>
    <w:p w:rsidR="004D1A08" w:rsidRPr="00181714" w:rsidRDefault="004D1A08" w:rsidP="004D1A08">
      <w:pPr>
        <w:spacing w:after="0"/>
        <w:ind w:left="-426"/>
        <w:jc w:val="both"/>
        <w:rPr>
          <w:rFonts w:ascii="Times New Roman" w:hAnsi="Times New Roman" w:cs="Times New Roman"/>
          <w:sz w:val="36"/>
          <w:szCs w:val="36"/>
        </w:rPr>
      </w:pPr>
      <w:r w:rsidRPr="00181714">
        <w:rPr>
          <w:rFonts w:ascii="Times New Roman" w:hAnsi="Times New Roman" w:cs="Times New Roman"/>
          <w:sz w:val="36"/>
          <w:szCs w:val="36"/>
        </w:rPr>
        <w:t>130000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181714">
        <w:rPr>
          <w:rFonts w:ascii="Times New Roman" w:hAnsi="Times New Roman" w:cs="Times New Roman"/>
          <w:sz w:val="36"/>
          <w:szCs w:val="36"/>
          <w:lang w:val="kk-KZ"/>
        </w:rPr>
        <w:t xml:space="preserve"> Мангистауская область</w:t>
      </w:r>
      <w:r>
        <w:rPr>
          <w:rFonts w:ascii="Times New Roman" w:hAnsi="Times New Roman" w:cs="Times New Roman"/>
          <w:sz w:val="36"/>
          <w:szCs w:val="36"/>
          <w:lang w:val="kk-KZ"/>
        </w:rPr>
        <w:t>,</w:t>
      </w:r>
      <w:r w:rsidR="00427D7F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181714">
        <w:rPr>
          <w:rFonts w:ascii="Times New Roman" w:hAnsi="Times New Roman" w:cs="Times New Roman"/>
          <w:sz w:val="36"/>
          <w:szCs w:val="36"/>
        </w:rPr>
        <w:t>г</w:t>
      </w:r>
      <w:proofErr w:type="gramStart"/>
      <w:r w:rsidRPr="00181714">
        <w:rPr>
          <w:rFonts w:ascii="Times New Roman" w:hAnsi="Times New Roman" w:cs="Times New Roman"/>
          <w:sz w:val="36"/>
          <w:szCs w:val="36"/>
        </w:rPr>
        <w:t>.А</w:t>
      </w:r>
      <w:proofErr w:type="gramEnd"/>
      <w:r w:rsidRPr="00181714">
        <w:rPr>
          <w:rFonts w:ascii="Times New Roman" w:hAnsi="Times New Roman" w:cs="Times New Roman"/>
          <w:sz w:val="36"/>
          <w:szCs w:val="36"/>
        </w:rPr>
        <w:t>ктау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181714">
        <w:rPr>
          <w:rFonts w:ascii="Times New Roman" w:hAnsi="Times New Roman" w:cs="Times New Roman"/>
          <w:sz w:val="36"/>
          <w:szCs w:val="36"/>
        </w:rPr>
        <w:t xml:space="preserve"> 3 </w:t>
      </w:r>
      <w:proofErr w:type="spellStart"/>
      <w:r w:rsidRPr="00181714">
        <w:rPr>
          <w:rFonts w:ascii="Times New Roman" w:hAnsi="Times New Roman" w:cs="Times New Roman"/>
          <w:sz w:val="36"/>
          <w:szCs w:val="36"/>
        </w:rPr>
        <w:t>мкр</w:t>
      </w:r>
      <w:proofErr w:type="spellEnd"/>
      <w:r>
        <w:rPr>
          <w:rFonts w:ascii="Times New Roman" w:hAnsi="Times New Roman" w:cs="Times New Roman"/>
          <w:sz w:val="36"/>
          <w:szCs w:val="36"/>
        </w:rPr>
        <w:t>.,</w:t>
      </w:r>
      <w:r w:rsidRPr="00181714">
        <w:rPr>
          <w:rFonts w:ascii="Times New Roman" w:hAnsi="Times New Roman" w:cs="Times New Roman"/>
          <w:sz w:val="36"/>
          <w:szCs w:val="36"/>
        </w:rPr>
        <w:t xml:space="preserve"> 170 дом</w:t>
      </w:r>
    </w:p>
    <w:p w:rsidR="004D1A08" w:rsidRDefault="004D1A08" w:rsidP="004D1A08">
      <w:pPr>
        <w:spacing w:after="0"/>
        <w:ind w:left="-426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791DE1">
        <w:rPr>
          <w:rFonts w:ascii="Times New Roman" w:hAnsi="Times New Roman" w:cs="Times New Roman"/>
          <w:sz w:val="36"/>
          <w:szCs w:val="36"/>
          <w:lang w:val="kk-KZ"/>
        </w:rPr>
        <w:t xml:space="preserve">БИН </w:t>
      </w:r>
      <w:r w:rsidR="00427D7F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791DE1">
        <w:rPr>
          <w:rFonts w:ascii="Times New Roman" w:hAnsi="Times New Roman" w:cs="Times New Roman"/>
          <w:sz w:val="36"/>
          <w:szCs w:val="36"/>
          <w:lang w:val="kk-KZ"/>
        </w:rPr>
        <w:t>910140000022</w:t>
      </w:r>
    </w:p>
    <w:p w:rsidR="004D1A08" w:rsidRDefault="004D1A08" w:rsidP="004D1A08">
      <w:pPr>
        <w:spacing w:after="0"/>
        <w:ind w:left="-426"/>
        <w:rPr>
          <w:rFonts w:ascii="Times New Roman" w:hAnsi="Times New Roman" w:cs="Times New Roman"/>
          <w:sz w:val="36"/>
          <w:szCs w:val="36"/>
          <w:lang w:val="kk-KZ"/>
        </w:rPr>
      </w:pPr>
      <w:r w:rsidRPr="00117304">
        <w:rPr>
          <w:rFonts w:ascii="Times New Roman" w:hAnsi="Times New Roman" w:cs="Times New Roman"/>
          <w:sz w:val="36"/>
          <w:szCs w:val="36"/>
          <w:lang w:val="kk-KZ"/>
        </w:rPr>
        <w:t xml:space="preserve">ИИК </w:t>
      </w:r>
      <w:r w:rsidRPr="00117304">
        <w:rPr>
          <w:rFonts w:ascii="Times New Roman" w:hAnsi="Times New Roman" w:cs="Times New Roman"/>
          <w:noProof/>
          <w:sz w:val="36"/>
          <w:szCs w:val="36"/>
          <w:lang w:val="kk-KZ"/>
        </w:rPr>
        <w:t>KZ6096511F0008081715</w:t>
      </w:r>
      <w:r w:rsidRPr="00117304">
        <w:rPr>
          <w:rFonts w:ascii="Times New Roman" w:hAnsi="Times New Roman" w:cs="Times New Roman"/>
          <w:sz w:val="36"/>
          <w:szCs w:val="36"/>
          <w:lang w:val="kk-KZ"/>
        </w:rPr>
        <w:t xml:space="preserve"> – основной</w:t>
      </w:r>
    </w:p>
    <w:p w:rsidR="004D1A08" w:rsidRPr="00117304" w:rsidRDefault="004D1A08" w:rsidP="004D1A08">
      <w:pPr>
        <w:spacing w:after="0"/>
        <w:ind w:left="-426"/>
        <w:rPr>
          <w:rFonts w:ascii="Times New Roman" w:hAnsi="Times New Roman" w:cs="Times New Roman"/>
          <w:noProof/>
          <w:sz w:val="36"/>
          <w:szCs w:val="36"/>
          <w:lang w:val="kk-KZ"/>
        </w:rPr>
      </w:pPr>
      <w:r w:rsidRPr="00117304">
        <w:rPr>
          <w:rFonts w:ascii="Times New Roman" w:hAnsi="Times New Roman" w:cs="Times New Roman"/>
          <w:noProof/>
          <w:sz w:val="36"/>
          <w:szCs w:val="36"/>
          <w:lang w:val="kk-KZ"/>
        </w:rPr>
        <w:t>Филиал АО "ForteBank" г. Актау</w:t>
      </w:r>
    </w:p>
    <w:p w:rsidR="004D1A08" w:rsidRPr="00117304" w:rsidRDefault="004D1A08" w:rsidP="004D1A08">
      <w:pPr>
        <w:pStyle w:val="2"/>
        <w:ind w:hanging="426"/>
        <w:rPr>
          <w:noProof/>
          <w:sz w:val="36"/>
          <w:szCs w:val="36"/>
          <w:lang w:val="kk-KZ"/>
        </w:rPr>
      </w:pPr>
      <w:r w:rsidRPr="00117304">
        <w:rPr>
          <w:sz w:val="36"/>
          <w:szCs w:val="36"/>
          <w:lang w:val="kk-KZ"/>
        </w:rPr>
        <w:t xml:space="preserve">БИК: </w:t>
      </w:r>
      <w:r w:rsidRPr="00117304">
        <w:rPr>
          <w:noProof/>
          <w:sz w:val="36"/>
          <w:szCs w:val="36"/>
          <w:lang w:val="kk-KZ"/>
        </w:rPr>
        <w:t>IRTYKZKA</w:t>
      </w:r>
    </w:p>
    <w:p w:rsidR="004D1A08" w:rsidRPr="005859DA" w:rsidRDefault="004D1A08" w:rsidP="004D1A08">
      <w:pPr>
        <w:spacing w:after="0"/>
        <w:ind w:left="-426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4D1A08" w:rsidRDefault="004D1A08" w:rsidP="004D1A08">
      <w:pPr>
        <w:spacing w:after="0"/>
        <w:ind w:left="-426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791DE1">
        <w:rPr>
          <w:rFonts w:ascii="Times New Roman" w:hAnsi="Times New Roman" w:cs="Times New Roman"/>
          <w:sz w:val="36"/>
          <w:szCs w:val="36"/>
          <w:lang w:val="kk-KZ"/>
        </w:rPr>
        <w:t xml:space="preserve">Е-mail: </w:t>
      </w:r>
      <w:r w:rsidR="00B3446C">
        <w:fldChar w:fldCharType="begin"/>
      </w:r>
      <w:r w:rsidR="00191401" w:rsidRPr="004D738A">
        <w:rPr>
          <w:lang w:val="en-US"/>
        </w:rPr>
        <w:instrText>HYPERLINK "mailto:spid_aktau@med.mail.kz"</w:instrText>
      </w:r>
      <w:r w:rsidR="00B3446C">
        <w:fldChar w:fldCharType="separate"/>
      </w:r>
      <w:r w:rsidRPr="00791DE1">
        <w:rPr>
          <w:rStyle w:val="a3"/>
          <w:rFonts w:ascii="Times New Roman" w:hAnsi="Times New Roman" w:cs="Times New Roman"/>
          <w:sz w:val="36"/>
          <w:szCs w:val="36"/>
          <w:lang w:val="kk-KZ"/>
        </w:rPr>
        <w:t>spid_aktau@ mail.kz</w:t>
      </w:r>
      <w:r w:rsidR="00B3446C">
        <w:fldChar w:fldCharType="end"/>
      </w:r>
      <w:r>
        <w:rPr>
          <w:rStyle w:val="a3"/>
          <w:rFonts w:ascii="Times New Roman" w:hAnsi="Times New Roman" w:cs="Times New Roman"/>
          <w:sz w:val="36"/>
          <w:szCs w:val="36"/>
          <w:lang w:val="kk-KZ"/>
        </w:rPr>
        <w:t xml:space="preserve">, </w:t>
      </w:r>
    </w:p>
    <w:p w:rsidR="004D1A08" w:rsidRPr="00791DE1" w:rsidRDefault="004D1A08" w:rsidP="004D1A08">
      <w:pPr>
        <w:spacing w:after="0"/>
        <w:ind w:left="-426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</w:t>
      </w:r>
      <w:r w:rsidRPr="00791DE1">
        <w:rPr>
          <w:rFonts w:ascii="Times New Roman" w:hAnsi="Times New Roman" w:cs="Times New Roman"/>
          <w:sz w:val="36"/>
          <w:szCs w:val="36"/>
        </w:rPr>
        <w:t>иректор</w:t>
      </w:r>
      <w:r w:rsidR="00427D7F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="00427D7F">
        <w:rPr>
          <w:rFonts w:ascii="Times New Roman" w:hAnsi="Times New Roman" w:cs="Times New Roman"/>
          <w:sz w:val="36"/>
          <w:szCs w:val="36"/>
        </w:rPr>
        <w:t>Саралтаев</w:t>
      </w:r>
      <w:proofErr w:type="spellEnd"/>
      <w:r w:rsidR="00427D7F">
        <w:rPr>
          <w:rFonts w:ascii="Times New Roman" w:hAnsi="Times New Roman" w:cs="Times New Roman"/>
          <w:sz w:val="36"/>
          <w:szCs w:val="36"/>
        </w:rPr>
        <w:t xml:space="preserve">  Б</w:t>
      </w:r>
      <w:r>
        <w:rPr>
          <w:rFonts w:ascii="Times New Roman" w:hAnsi="Times New Roman" w:cs="Times New Roman"/>
          <w:sz w:val="36"/>
          <w:szCs w:val="36"/>
        </w:rPr>
        <w:t>.</w:t>
      </w:r>
      <w:r w:rsidR="00427D7F">
        <w:rPr>
          <w:rFonts w:ascii="Times New Roman" w:hAnsi="Times New Roman" w:cs="Times New Roman"/>
          <w:sz w:val="36"/>
          <w:szCs w:val="36"/>
        </w:rPr>
        <w:t>К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427D7F" w:rsidRDefault="00427D7F" w:rsidP="00427D7F">
      <w:pPr>
        <w:spacing w:after="0"/>
        <w:ind w:left="-426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тел: (7292) 30-1</w:t>
      </w:r>
      <w:r w:rsidR="00284479">
        <w:rPr>
          <w:rFonts w:ascii="Times New Roman" w:hAnsi="Times New Roman" w:cs="Times New Roman"/>
          <w:sz w:val="36"/>
          <w:szCs w:val="36"/>
        </w:rPr>
        <w:t>0-40,30-23-80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427D7F" w:rsidRDefault="00427D7F" w:rsidP="00427D7F">
      <w:pPr>
        <w:spacing w:after="0"/>
        <w:ind w:left="-426"/>
        <w:jc w:val="both"/>
        <w:rPr>
          <w:rFonts w:ascii="Times New Roman" w:hAnsi="Times New Roman" w:cs="Times New Roman"/>
          <w:sz w:val="36"/>
          <w:szCs w:val="36"/>
        </w:rPr>
      </w:pPr>
    </w:p>
    <w:p w:rsidR="004D1A08" w:rsidRPr="006A5EE3" w:rsidRDefault="004D1A08" w:rsidP="004D1A08">
      <w:pPr>
        <w:spacing w:after="0"/>
        <w:ind w:left="-426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A5EE3">
        <w:rPr>
          <w:rFonts w:ascii="Times New Roman" w:hAnsi="Times New Roman" w:cs="Times New Roman"/>
          <w:b/>
          <w:sz w:val="36"/>
          <w:szCs w:val="36"/>
        </w:rPr>
        <w:t xml:space="preserve">Бухгалтерия: </w:t>
      </w:r>
    </w:p>
    <w:p w:rsidR="004D1A08" w:rsidRDefault="00427D7F" w:rsidP="004D1A08">
      <w:pPr>
        <w:spacing w:after="0"/>
        <w:ind w:left="-426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тел: </w:t>
      </w:r>
      <w:r w:rsidR="004D1A08">
        <w:rPr>
          <w:rFonts w:ascii="Times New Roman" w:hAnsi="Times New Roman" w:cs="Times New Roman"/>
          <w:sz w:val="36"/>
          <w:szCs w:val="36"/>
        </w:rPr>
        <w:t xml:space="preserve">8(7292) </w:t>
      </w:r>
      <w:r>
        <w:rPr>
          <w:rFonts w:ascii="Times New Roman" w:hAnsi="Times New Roman" w:cs="Times New Roman"/>
          <w:sz w:val="36"/>
          <w:szCs w:val="36"/>
        </w:rPr>
        <w:t>30</w:t>
      </w:r>
      <w:r w:rsidR="004D1A08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18</w:t>
      </w:r>
      <w:r w:rsidR="004D1A08">
        <w:rPr>
          <w:rFonts w:ascii="Times New Roman" w:hAnsi="Times New Roman" w:cs="Times New Roman"/>
          <w:sz w:val="36"/>
          <w:szCs w:val="36"/>
        </w:rPr>
        <w:t>-6</w:t>
      </w:r>
      <w:r>
        <w:rPr>
          <w:rFonts w:ascii="Times New Roman" w:hAnsi="Times New Roman" w:cs="Times New Roman"/>
          <w:sz w:val="36"/>
          <w:szCs w:val="36"/>
        </w:rPr>
        <w:t>5</w:t>
      </w:r>
      <w:r w:rsidR="004D1A0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D1A08" w:rsidRPr="00E83D1C" w:rsidRDefault="00B3446C" w:rsidP="004D1A08">
      <w:pPr>
        <w:spacing w:after="0"/>
        <w:ind w:left="-426"/>
        <w:jc w:val="both"/>
        <w:rPr>
          <w:rStyle w:val="a3"/>
          <w:rFonts w:ascii="Times New Roman" w:hAnsi="Times New Roman" w:cs="Times New Roman"/>
          <w:sz w:val="36"/>
          <w:szCs w:val="36"/>
        </w:rPr>
      </w:pPr>
      <w:hyperlink r:id="rId5" w:history="1">
        <w:r w:rsidR="004D1A08" w:rsidRPr="00E74C5C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k</w:t>
        </w:r>
        <w:r w:rsidR="004D1A08" w:rsidRPr="00E74C5C">
          <w:rPr>
            <w:rStyle w:val="a3"/>
            <w:rFonts w:ascii="Times New Roman" w:hAnsi="Times New Roman" w:cs="Times New Roman"/>
            <w:sz w:val="36"/>
            <w:szCs w:val="36"/>
          </w:rPr>
          <w:t>о</w:t>
        </w:r>
        <w:r w:rsidR="004D1A08" w:rsidRPr="00E74C5C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shchzhanova</w:t>
        </w:r>
        <w:r w:rsidR="004D1A08" w:rsidRPr="00E83D1C">
          <w:rPr>
            <w:rStyle w:val="a3"/>
            <w:rFonts w:ascii="Times New Roman" w:hAnsi="Times New Roman" w:cs="Times New Roman"/>
            <w:sz w:val="36"/>
            <w:szCs w:val="36"/>
          </w:rPr>
          <w:t>83</w:t>
        </w:r>
        <w:r w:rsidR="004D1A08" w:rsidRPr="00E74C5C">
          <w:rPr>
            <w:rStyle w:val="a3"/>
            <w:rFonts w:ascii="Times New Roman" w:hAnsi="Times New Roman" w:cs="Times New Roman"/>
            <w:sz w:val="36"/>
            <w:szCs w:val="36"/>
          </w:rPr>
          <w:t>@</w:t>
        </w:r>
        <w:r w:rsidR="004D1A08" w:rsidRPr="00E74C5C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mail</w:t>
        </w:r>
        <w:r w:rsidR="004D1A08" w:rsidRPr="00E74C5C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="004D1A08" w:rsidRPr="00E74C5C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</w:p>
    <w:p w:rsidR="004D1A08" w:rsidRPr="00E83D1C" w:rsidRDefault="004D1A08" w:rsidP="004D1A08">
      <w:pPr>
        <w:spacing w:after="0"/>
        <w:ind w:left="-426"/>
        <w:jc w:val="both"/>
        <w:rPr>
          <w:rStyle w:val="a3"/>
          <w:rFonts w:ascii="Times New Roman" w:hAnsi="Times New Roman" w:cs="Times New Roman"/>
          <w:sz w:val="36"/>
          <w:szCs w:val="36"/>
        </w:rPr>
      </w:pPr>
    </w:p>
    <w:p w:rsidR="004D1A08" w:rsidRPr="004D1A08" w:rsidRDefault="004D1A08" w:rsidP="004D1A08">
      <w:pPr>
        <w:spacing w:after="0"/>
        <w:ind w:left="-426"/>
        <w:jc w:val="both"/>
        <w:rPr>
          <w:rStyle w:val="a3"/>
          <w:rFonts w:ascii="Times New Roman" w:hAnsi="Times New Roman" w:cs="Times New Roman"/>
          <w:color w:val="auto"/>
          <w:sz w:val="36"/>
          <w:szCs w:val="36"/>
          <w:u w:val="none"/>
        </w:rPr>
      </w:pPr>
    </w:p>
    <w:p w:rsidR="00E83D1C" w:rsidRPr="004D1A08" w:rsidRDefault="00E83D1C" w:rsidP="00237F7F">
      <w:pPr>
        <w:ind w:left="-426"/>
        <w:jc w:val="both"/>
        <w:rPr>
          <w:rFonts w:ascii="Times New Roman" w:hAnsi="Times New Roman" w:cs="Times New Roman"/>
          <w:sz w:val="36"/>
          <w:szCs w:val="36"/>
        </w:rPr>
      </w:pPr>
    </w:p>
    <w:sectPr w:rsidR="00E83D1C" w:rsidRPr="004D1A08" w:rsidSect="005859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characterSpacingControl w:val="doNotCompress"/>
  <w:compat>
    <w:useFELayout/>
  </w:compat>
  <w:rsids>
    <w:rsidRoot w:val="00787BF3"/>
    <w:rsid w:val="0000145E"/>
    <w:rsid w:val="00092CC4"/>
    <w:rsid w:val="000B5F18"/>
    <w:rsid w:val="00103401"/>
    <w:rsid w:val="00117304"/>
    <w:rsid w:val="0014168B"/>
    <w:rsid w:val="00142C0A"/>
    <w:rsid w:val="00181714"/>
    <w:rsid w:val="00191401"/>
    <w:rsid w:val="001C1F69"/>
    <w:rsid w:val="001F6EF1"/>
    <w:rsid w:val="0023154A"/>
    <w:rsid w:val="00237F7F"/>
    <w:rsid w:val="00284479"/>
    <w:rsid w:val="00292267"/>
    <w:rsid w:val="002A7E26"/>
    <w:rsid w:val="002B7523"/>
    <w:rsid w:val="002C114A"/>
    <w:rsid w:val="002C1BE5"/>
    <w:rsid w:val="002F7D39"/>
    <w:rsid w:val="0039264A"/>
    <w:rsid w:val="00420971"/>
    <w:rsid w:val="00427D7F"/>
    <w:rsid w:val="00467E64"/>
    <w:rsid w:val="004D1A08"/>
    <w:rsid w:val="004D738A"/>
    <w:rsid w:val="004E4AD8"/>
    <w:rsid w:val="00535BBA"/>
    <w:rsid w:val="00570D8C"/>
    <w:rsid w:val="005859DA"/>
    <w:rsid w:val="0068135E"/>
    <w:rsid w:val="006A5EE3"/>
    <w:rsid w:val="006D1702"/>
    <w:rsid w:val="006F3A51"/>
    <w:rsid w:val="006F54AA"/>
    <w:rsid w:val="00764B36"/>
    <w:rsid w:val="00787BF3"/>
    <w:rsid w:val="00791DE1"/>
    <w:rsid w:val="00796B02"/>
    <w:rsid w:val="007D0BB3"/>
    <w:rsid w:val="007E35E6"/>
    <w:rsid w:val="00801DFB"/>
    <w:rsid w:val="008970ED"/>
    <w:rsid w:val="008A7EF9"/>
    <w:rsid w:val="008B19DB"/>
    <w:rsid w:val="008D0562"/>
    <w:rsid w:val="008D6C97"/>
    <w:rsid w:val="008D6F25"/>
    <w:rsid w:val="008F7B24"/>
    <w:rsid w:val="00905E97"/>
    <w:rsid w:val="00964FF6"/>
    <w:rsid w:val="009B0BFB"/>
    <w:rsid w:val="009F18CA"/>
    <w:rsid w:val="00A20177"/>
    <w:rsid w:val="00A20B2F"/>
    <w:rsid w:val="00A878E6"/>
    <w:rsid w:val="00B3446C"/>
    <w:rsid w:val="00B841A8"/>
    <w:rsid w:val="00CA65C2"/>
    <w:rsid w:val="00CB7E11"/>
    <w:rsid w:val="00CC47BB"/>
    <w:rsid w:val="00D5130C"/>
    <w:rsid w:val="00D56A88"/>
    <w:rsid w:val="00D63A58"/>
    <w:rsid w:val="00D667CA"/>
    <w:rsid w:val="00DE5871"/>
    <w:rsid w:val="00E00355"/>
    <w:rsid w:val="00E468A1"/>
    <w:rsid w:val="00E83D1C"/>
    <w:rsid w:val="00E9776B"/>
    <w:rsid w:val="00F035DB"/>
    <w:rsid w:val="00FA3D89"/>
    <w:rsid w:val="00FC7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5E6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rsid w:val="005859D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5859D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7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&#1086;shchzhanova83@mail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85;&#1083;&#1100;\Desktop\&#1076;&#1072;&#1085;&#1085;&#1099;&#1077;%202021%20&#1075;&#1086;&#1076;&#1072;\&#1056;&#1045;&#1050;&#1042;&#1048;&#1047;&#1048;&#1058;&#1067;%20-%20&#1060;&#1086;&#1088;&#1090;&#1077;%20&#107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6F987-0B61-48D6-9A0D-DA4E51C3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РЕКВИЗИТЫ - Форте банк.dotx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Пользоватнль</dc:creator>
  <cp:lastModifiedBy>windows</cp:lastModifiedBy>
  <cp:revision>2</cp:revision>
  <cp:lastPrinted>2026-03-10T05:09:00Z</cp:lastPrinted>
  <dcterms:created xsi:type="dcterms:W3CDTF">2026-04-13T06:56:00Z</dcterms:created>
  <dcterms:modified xsi:type="dcterms:W3CDTF">2026-04-13T06:56:00Z</dcterms:modified>
</cp:coreProperties>
</file>